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F807" w14:textId="35B2B6C7" w:rsidR="005C3BD9" w:rsidRPr="001B025F" w:rsidRDefault="00F83318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025F">
        <w:rPr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241AC63D" wp14:editId="0E1B43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71466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FOR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40906" w14:textId="77777777" w:rsidR="005C3BD9" w:rsidRPr="001B025F" w:rsidRDefault="005C3BD9" w:rsidP="001B025F">
      <w:pPr>
        <w:spacing w:after="0"/>
        <w:jc w:val="center"/>
        <w:rPr>
          <w:sz w:val="28"/>
          <w:szCs w:val="28"/>
          <w:u w:val="single"/>
        </w:rPr>
      </w:pPr>
    </w:p>
    <w:p w14:paraId="644AF4E8" w14:textId="77777777" w:rsidR="005C3BD9" w:rsidRPr="001B025F" w:rsidRDefault="005C3BD9" w:rsidP="001B025F">
      <w:pPr>
        <w:spacing w:after="0"/>
        <w:jc w:val="center"/>
        <w:rPr>
          <w:sz w:val="28"/>
          <w:szCs w:val="28"/>
          <w:u w:val="single"/>
        </w:rPr>
      </w:pPr>
    </w:p>
    <w:p w14:paraId="2AA25E4C" w14:textId="77777777" w:rsidR="005C3BD9" w:rsidRPr="001B025F" w:rsidRDefault="005C3BD9" w:rsidP="001B025F">
      <w:pPr>
        <w:spacing w:after="0"/>
        <w:jc w:val="center"/>
        <w:rPr>
          <w:sz w:val="28"/>
          <w:szCs w:val="28"/>
          <w:u w:val="single"/>
        </w:rPr>
      </w:pPr>
    </w:p>
    <w:p w14:paraId="06779AC3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A48CBD5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F61DAEA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1B025F" w:rsidSect="001B025F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53169F5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DF2E4BB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4899C48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71C7ABE" w14:textId="3A3D80F9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025F">
        <w:rPr>
          <w:rFonts w:ascii="Times New Roman" w:hAnsi="Times New Roman" w:cs="Times New Roman"/>
          <w:sz w:val="28"/>
          <w:szCs w:val="28"/>
          <w:u w:val="single"/>
        </w:rPr>
        <w:t>Wedding Package Menus</w:t>
      </w:r>
    </w:p>
    <w:p w14:paraId="4EAA72ED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1B025F" w:rsidSect="001B025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28D32F" w14:textId="78181354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3C72EDF" w14:textId="6D8D4476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025F">
        <w:rPr>
          <w:rFonts w:ascii="Times New Roman" w:hAnsi="Times New Roman" w:cs="Times New Roman"/>
          <w:sz w:val="24"/>
          <w:szCs w:val="24"/>
          <w:u w:val="single"/>
        </w:rPr>
        <w:t>Formal Plated Dining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F88604C" w14:textId="4652AA74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C620E03" w14:textId="1E8ACC2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025F">
        <w:rPr>
          <w:rFonts w:ascii="Times New Roman" w:hAnsi="Times New Roman" w:cs="Times New Roman"/>
          <w:sz w:val="24"/>
          <w:szCs w:val="24"/>
          <w:u w:val="single"/>
        </w:rPr>
        <w:t>Breads</w:t>
      </w:r>
    </w:p>
    <w:p w14:paraId="5C4A91E2" w14:textId="0033F0B5" w:rsidR="002322FB" w:rsidRDefault="002322FB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£</w:t>
      </w:r>
      <w:r w:rsidR="00A77841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.50/loaf</w:t>
      </w:r>
    </w:p>
    <w:p w14:paraId="6C2354F5" w14:textId="4DC6BCEC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Campagne</w:t>
      </w:r>
      <w:proofErr w:type="spellEnd"/>
    </w:p>
    <w:p w14:paraId="73B88D50" w14:textId="26FCDF2F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Morvan</w:t>
      </w:r>
      <w:proofErr w:type="spellEnd"/>
    </w:p>
    <w:p w14:paraId="4E0AE478" w14:textId="757DFE74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Tomato &amp; Olive</w:t>
      </w:r>
    </w:p>
    <w:p w14:paraId="7D978F9D" w14:textId="570B088A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Walnut &amp; Rosemary</w:t>
      </w:r>
    </w:p>
    <w:p w14:paraId="5D536CE6" w14:textId="01D97CB1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Focaccia</w:t>
      </w:r>
    </w:p>
    <w:p w14:paraId="0F914900" w14:textId="16C0F1BB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Brie, Bacon &amp; Maple</w:t>
      </w:r>
    </w:p>
    <w:p w14:paraId="03065B65" w14:textId="50599004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Sourdough</w:t>
      </w:r>
    </w:p>
    <w:p w14:paraId="16F6C04C" w14:textId="1989DD41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Black Treacle &amp; Granary</w:t>
      </w:r>
    </w:p>
    <w:p w14:paraId="58F9BA50" w14:textId="1232F9DE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Onion &amp; Parmesan</w:t>
      </w:r>
    </w:p>
    <w:p w14:paraId="54E26004" w14:textId="77777777" w:rsidR="001B025F" w:rsidRDefault="001B025F" w:rsidP="001B02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5006CD5" w14:textId="2D0459E2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Starters</w:t>
      </w:r>
    </w:p>
    <w:p w14:paraId="3B52F265" w14:textId="622E6A39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Gold Collection</w:t>
      </w:r>
      <w:r w:rsidR="002322FB">
        <w:rPr>
          <w:rFonts w:ascii="Times New Roman" w:hAnsi="Times New Roman" w:cs="Times New Roman"/>
          <w:sz w:val="21"/>
          <w:szCs w:val="21"/>
        </w:rPr>
        <w:t xml:space="preserve"> £8.50/guest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5D6CE280" w14:textId="5D29A7E3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Chicken Liver Parfait, apple, hazelnut, apple sorbet</w:t>
      </w:r>
    </w:p>
    <w:p w14:paraId="6021E9C4" w14:textId="489B6AD6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Goats Cheese Terrine, apple, celery, crouton</w:t>
      </w:r>
    </w:p>
    <w:p w14:paraId="0D5E6B09" w14:textId="1E5A248F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Sweetcorn Risotto, smoked haddock, poached quail eggs</w:t>
      </w:r>
    </w:p>
    <w:p w14:paraId="03394B02" w14:textId="7EDB8BF3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Ham Hock Terrine, piccalilli, pickled vegetables</w:t>
      </w:r>
    </w:p>
    <w:p w14:paraId="75497EC3" w14:textId="2D54E9A9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Blowtorched Mackerel, apple, fennel, curry mayonnaise</w:t>
      </w:r>
    </w:p>
    <w:p w14:paraId="67FA44FD" w14:textId="612A5DCA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‘Bruschetta’, tomato, basil, </w:t>
      </w:r>
      <w:proofErr w:type="spellStart"/>
      <w:r>
        <w:rPr>
          <w:rFonts w:ascii="Times New Roman" w:hAnsi="Times New Roman" w:cs="Times New Roman"/>
          <w:sz w:val="21"/>
          <w:szCs w:val="21"/>
        </w:rPr>
        <w:t>mozzerella</w:t>
      </w:r>
      <w:proofErr w:type="spellEnd"/>
    </w:p>
    <w:p w14:paraId="3713C17A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2BC7FB5E" w14:textId="2489312D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Platinum Collection</w:t>
      </w:r>
      <w:r w:rsidR="002322FB">
        <w:rPr>
          <w:rFonts w:ascii="Times New Roman" w:hAnsi="Times New Roman" w:cs="Times New Roman"/>
          <w:sz w:val="21"/>
          <w:szCs w:val="21"/>
        </w:rPr>
        <w:t xml:space="preserve"> £11/guest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1BCA57C7" w14:textId="4C8ADB5A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Warm Goats Cheese, thyme shallot confit, beetroot</w:t>
      </w:r>
    </w:p>
    <w:p w14:paraId="5DCE592A" w14:textId="1AF8FF75" w:rsidR="001B025F" w:rsidRP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1B025F">
        <w:rPr>
          <w:rFonts w:ascii="Times New Roman" w:hAnsi="Times New Roman" w:cs="Times New Roman"/>
          <w:sz w:val="21"/>
          <w:szCs w:val="21"/>
        </w:rPr>
        <w:t>Game Terrine, with pickled vegetables, truffle mayonnaise</w:t>
      </w:r>
    </w:p>
    <w:p w14:paraId="31A04ECD" w14:textId="0BF23892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1B025F">
        <w:rPr>
          <w:rFonts w:ascii="Times New Roman" w:hAnsi="Times New Roman" w:cs="Times New Roman"/>
          <w:sz w:val="21"/>
          <w:szCs w:val="21"/>
        </w:rPr>
        <w:t>Chicken Terrine, potato, leek, caramelised onion</w:t>
      </w:r>
    </w:p>
    <w:p w14:paraId="6670E4F2" w14:textId="221A9A3D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Salmon </w:t>
      </w:r>
      <w:proofErr w:type="spellStart"/>
      <w:r>
        <w:rPr>
          <w:rFonts w:ascii="Times New Roman" w:hAnsi="Times New Roman" w:cs="Times New Roman"/>
          <w:sz w:val="21"/>
          <w:szCs w:val="21"/>
        </w:rPr>
        <w:t>Micuit</w:t>
      </w:r>
      <w:proofErr w:type="spellEnd"/>
      <w:r>
        <w:rPr>
          <w:rFonts w:ascii="Times New Roman" w:hAnsi="Times New Roman" w:cs="Times New Roman"/>
          <w:sz w:val="21"/>
          <w:szCs w:val="21"/>
        </w:rPr>
        <w:t>, cucumber, horseradish, honey &amp; soy</w:t>
      </w:r>
    </w:p>
    <w:p w14:paraId="719BE9C7" w14:textId="09FEF736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Smoked Duck Breast, orange, raison, candied walnut</w:t>
      </w:r>
    </w:p>
    <w:p w14:paraId="6A5A1EBD" w14:textId="4D6AA09F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Shellfish &amp; Chips, carrot, anise, seaweed</w:t>
      </w:r>
    </w:p>
    <w:p w14:paraId="0EA0DD57" w14:textId="28B5FF78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Crispy Poached Duck Egg, watercress, lardo</w:t>
      </w:r>
      <w:r w:rsidR="00DB381E">
        <w:rPr>
          <w:rFonts w:ascii="Times New Roman" w:hAnsi="Times New Roman" w:cs="Times New Roman"/>
          <w:sz w:val="21"/>
          <w:szCs w:val="21"/>
        </w:rPr>
        <w:t>ns</w:t>
      </w:r>
    </w:p>
    <w:p w14:paraId="7EDE05DB" w14:textId="51726C06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2DA6FB59" w14:textId="7A053EA6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364164C9" w14:textId="05C43DE0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54867F75" w14:textId="46D4977A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2FFC73DE" w14:textId="77777777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0A61B2CC" w14:textId="6ED6580A" w:rsidR="001B025F" w:rsidRPr="001B025F" w:rsidRDefault="001B025F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025F">
        <w:rPr>
          <w:rFonts w:ascii="Times New Roman" w:hAnsi="Times New Roman" w:cs="Times New Roman"/>
          <w:sz w:val="24"/>
          <w:szCs w:val="24"/>
          <w:u w:val="single"/>
        </w:rPr>
        <w:t>Soups</w:t>
      </w:r>
    </w:p>
    <w:p w14:paraId="508AE13B" w14:textId="46E5C9C2" w:rsidR="002322FB" w:rsidRDefault="002322FB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£8.50/guest</w:t>
      </w:r>
    </w:p>
    <w:p w14:paraId="7EBAA35C" w14:textId="0D4FFC33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Celeriac, with apple, celery, walnut, parmesan</w:t>
      </w:r>
    </w:p>
    <w:p w14:paraId="2C452632" w14:textId="57406622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Jerusalem Artichoke, truffle, artichoke crisps</w:t>
      </w:r>
    </w:p>
    <w:p w14:paraId="5C9B1BFD" w14:textId="1B115492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Curried Carrot, carrot crisps</w:t>
      </w:r>
    </w:p>
    <w:p w14:paraId="02E626C1" w14:textId="6461070E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Roasted Butternut Squash, smoked maple bacon, ginger, rosemary</w:t>
      </w:r>
    </w:p>
    <w:p w14:paraId="79589500" w14:textId="0504706E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Roasted Pumpkin &amp; Cumin, pumpkin seeds &amp; oil</w:t>
      </w:r>
    </w:p>
    <w:p w14:paraId="1659EE20" w14:textId="6CEFCD4E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Tomato Gazpacho, cucumber, basil, avocado</w:t>
      </w:r>
    </w:p>
    <w:p w14:paraId="46A40AD1" w14:textId="30116BEF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Roasted Tomato &amp; Garlic</w:t>
      </w:r>
    </w:p>
    <w:p w14:paraId="276676A2" w14:textId="7E3F16F1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Caramelised Cauliflower &amp; Lemon Thyme, with caramelised florets</w:t>
      </w:r>
    </w:p>
    <w:p w14:paraId="55602917" w14:textId="38DD2B9B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Curried Cauliflower, curry oil, toasted almonds</w:t>
      </w:r>
    </w:p>
    <w:p w14:paraId="17DEB938" w14:textId="1726D64F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Leek &amp; Potato</w:t>
      </w:r>
    </w:p>
    <w:p w14:paraId="47F84CAC" w14:textId="307397A2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Pea &amp; Mint</w:t>
      </w:r>
    </w:p>
    <w:p w14:paraId="5D8CF40C" w14:textId="5C790400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Pea &amp; Ham, smoked ham hock</w:t>
      </w:r>
    </w:p>
    <w:p w14:paraId="51FD4DD5" w14:textId="06666B20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Parsnip, parsnip crisps, rosemary</w:t>
      </w:r>
    </w:p>
    <w:p w14:paraId="22285077" w14:textId="3342CAC1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French Onion, gruyere, crouton</w:t>
      </w:r>
    </w:p>
    <w:p w14:paraId="24690D34" w14:textId="6D2C5B7B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59BE647C" w14:textId="7821CAFA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31C9D28E" w14:textId="2371E6FA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3B6CA6D" w14:textId="7680ADFB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9F7616" w14:textId="1D82063B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035CFEA" w14:textId="4B760C9D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ACEBD41" w14:textId="383F0E67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184A33" w14:textId="4CE37CFD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3ED66B" w14:textId="5BB49EE9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B413AE5" w14:textId="507D2C65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D1D0A49" w14:textId="0E208C6E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1B81FD2" w14:textId="5FA9762E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327BA13" w14:textId="261A2BF1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5148981" w14:textId="0FEBF940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AC5C87D" w14:textId="40A9651C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D98CD32" w14:textId="77777777" w:rsidR="001F6A49" w:rsidRPr="001F6A49" w:rsidRDefault="001F6A49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0B0C3639" w14:textId="6E88EBC4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15C9ADD9" w14:textId="751F2A2E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47A22A6F" w14:textId="77777777" w:rsidR="001F6A49" w:rsidRDefault="001F6A49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78188075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5DBBEA0E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11611F13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3AEF53EB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7DC8093F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6FBCB5FF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2E96C4DB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5C6374B0" w14:textId="7777777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514C226A" w14:textId="02F5C56C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29A3756F" w14:textId="7EDCFBD0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7EB55F42" w14:textId="0F145B32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1AFB3627" w14:textId="3259375B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09989936" w14:textId="7879E240" w:rsidR="00F83318" w:rsidRPr="001B025F" w:rsidRDefault="005C3BD9" w:rsidP="001F6A4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025F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F0315C0" wp14:editId="24663FF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1466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FOR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25F" w:rsidRPr="001B025F">
        <w:rPr>
          <w:rFonts w:ascii="Times New Roman" w:hAnsi="Times New Roman" w:cs="Times New Roman"/>
          <w:sz w:val="24"/>
          <w:szCs w:val="24"/>
          <w:u w:val="single"/>
        </w:rPr>
        <w:t>Main Course</w:t>
      </w:r>
    </w:p>
    <w:p w14:paraId="31B03686" w14:textId="760E5A16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Gold Collection</w:t>
      </w:r>
      <w:r w:rsidR="002322FB">
        <w:rPr>
          <w:rFonts w:ascii="Times New Roman" w:hAnsi="Times New Roman" w:cs="Times New Roman"/>
          <w:sz w:val="21"/>
          <w:szCs w:val="21"/>
        </w:rPr>
        <w:t xml:space="preserve"> £24.50/guest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16FC5C7D" w14:textId="189A25AC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Bra</w:t>
      </w:r>
      <w:r w:rsidR="001000A0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sed Beef Feather blade, dauphinoise potato, bourg</w:t>
      </w:r>
      <w:r w:rsidR="001000A0"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i</w:t>
      </w:r>
      <w:r w:rsidR="001000A0">
        <w:rPr>
          <w:rFonts w:ascii="Times New Roman" w:hAnsi="Times New Roman" w:cs="Times New Roman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non garnish</w:t>
      </w:r>
    </w:p>
    <w:p w14:paraId="5742FC85" w14:textId="715BAD82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Braised Lamb Shoulder, </w:t>
      </w:r>
      <w:proofErr w:type="spellStart"/>
      <w:r>
        <w:rPr>
          <w:rFonts w:ascii="Times New Roman" w:hAnsi="Times New Roman" w:cs="Times New Roman"/>
          <w:sz w:val="21"/>
          <w:szCs w:val="21"/>
        </w:rPr>
        <w:t>pomme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puree,</w:t>
      </w:r>
    </w:p>
    <w:p w14:paraId="651C4059" w14:textId="5981D65C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pea a la </w:t>
      </w:r>
      <w:proofErr w:type="spellStart"/>
      <w:r>
        <w:rPr>
          <w:rFonts w:ascii="Times New Roman" w:hAnsi="Times New Roman" w:cs="Times New Roman"/>
          <w:sz w:val="21"/>
          <w:szCs w:val="21"/>
        </w:rPr>
        <w:t>franc</w:t>
      </w:r>
      <w:r w:rsidR="00DC3375">
        <w:rPr>
          <w:rFonts w:ascii="Times New Roman" w:hAnsi="Times New Roman" w:cs="Times New Roman"/>
          <w:sz w:val="21"/>
          <w:szCs w:val="21"/>
        </w:rPr>
        <w:t>ai</w:t>
      </w:r>
      <w:r>
        <w:rPr>
          <w:rFonts w:ascii="Times New Roman" w:hAnsi="Times New Roman" w:cs="Times New Roman"/>
          <w:sz w:val="21"/>
          <w:szCs w:val="21"/>
        </w:rPr>
        <w:t>s</w:t>
      </w:r>
      <w:proofErr w:type="spellEnd"/>
    </w:p>
    <w:p w14:paraId="1323E2EA" w14:textId="5030228F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‘Chicken Pie’, mushroom, white wine</w:t>
      </w:r>
    </w:p>
    <w:p w14:paraId="61AA9619" w14:textId="76914C4C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Hake, parsley gnocchi, lemon verbena beurre noisette</w:t>
      </w:r>
    </w:p>
    <w:p w14:paraId="3F28F240" w14:textId="1349D078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Pork Tenderloin, butternut squash, smoked paprika</w:t>
      </w:r>
    </w:p>
    <w:p w14:paraId="11CF4FEE" w14:textId="2EA2785A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Confit Duck Leg, apple, sage, red cabbage</w:t>
      </w:r>
    </w:p>
    <w:p w14:paraId="29EFF1E8" w14:textId="5FF8D41F" w:rsidR="001000A0" w:rsidRDefault="001000A0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‘Cauliflower Cheese’</w:t>
      </w:r>
    </w:p>
    <w:p w14:paraId="67EE8FFC" w14:textId="4A24E96C" w:rsidR="001000A0" w:rsidRDefault="001000A0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Beetroot Risotto, tarragon, goat</w:t>
      </w:r>
      <w:r w:rsidR="00DC3375"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z w:val="21"/>
          <w:szCs w:val="21"/>
        </w:rPr>
        <w:t>s cheese</w:t>
      </w:r>
    </w:p>
    <w:p w14:paraId="3AC86C44" w14:textId="77777777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57CAC281" w14:textId="1894BD03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1D23D005" w14:textId="13F7293C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Platinum Collection</w:t>
      </w:r>
      <w:r w:rsidR="002322FB">
        <w:rPr>
          <w:rFonts w:ascii="Times New Roman" w:hAnsi="Times New Roman" w:cs="Times New Roman"/>
          <w:sz w:val="21"/>
          <w:szCs w:val="21"/>
        </w:rPr>
        <w:t xml:space="preserve"> £28.50/guest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768519B0" w14:textId="474A3378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Lamb Loin, lamb shoulder </w:t>
      </w:r>
      <w:proofErr w:type="spellStart"/>
      <w:r>
        <w:rPr>
          <w:rFonts w:ascii="Times New Roman" w:hAnsi="Times New Roman" w:cs="Times New Roman"/>
          <w:sz w:val="21"/>
          <w:szCs w:val="21"/>
        </w:rPr>
        <w:t>boulangere</w:t>
      </w:r>
      <w:proofErr w:type="spellEnd"/>
      <w:r>
        <w:rPr>
          <w:rFonts w:ascii="Times New Roman" w:hAnsi="Times New Roman" w:cs="Times New Roman"/>
          <w:sz w:val="21"/>
          <w:szCs w:val="21"/>
        </w:rPr>
        <w:t>, pea &amp; bean fricassee</w:t>
      </w:r>
    </w:p>
    <w:p w14:paraId="2311D10F" w14:textId="31FB71F1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Beef Sirloin, potato &amp; onion, madeira jus</w:t>
      </w:r>
    </w:p>
    <w:p w14:paraId="164F0777" w14:textId="37301569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Venison Loin, braised haunch </w:t>
      </w:r>
      <w:proofErr w:type="spellStart"/>
      <w:r>
        <w:rPr>
          <w:rFonts w:ascii="Times New Roman" w:hAnsi="Times New Roman" w:cs="Times New Roman"/>
          <w:sz w:val="21"/>
          <w:szCs w:val="21"/>
        </w:rPr>
        <w:t>boulangere</w:t>
      </w:r>
      <w:proofErr w:type="spellEnd"/>
      <w:r>
        <w:rPr>
          <w:rFonts w:ascii="Times New Roman" w:hAnsi="Times New Roman" w:cs="Times New Roman"/>
          <w:sz w:val="21"/>
          <w:szCs w:val="21"/>
        </w:rPr>
        <w:t>, parsnip, chestnut</w:t>
      </w:r>
    </w:p>
    <w:p w14:paraId="4AB221DA" w14:textId="35EE3024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Monkfish, apricot, leek, muscles</w:t>
      </w:r>
    </w:p>
    <w:p w14:paraId="0DB99AD7" w14:textId="624CA34D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Salt Cod, parsley, leek, vin jaune</w:t>
      </w:r>
    </w:p>
    <w:p w14:paraId="495D83D4" w14:textId="36987EEB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Roasted Duck Breast, carrot, spring roll, </w:t>
      </w:r>
      <w:proofErr w:type="spellStart"/>
      <w:r>
        <w:rPr>
          <w:rFonts w:ascii="Times New Roman" w:hAnsi="Times New Roman" w:cs="Times New Roman"/>
          <w:sz w:val="21"/>
          <w:szCs w:val="21"/>
        </w:rPr>
        <w:t>asian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salad</w:t>
      </w:r>
    </w:p>
    <w:p w14:paraId="480F1047" w14:textId="48AB769D" w:rsidR="00F83318" w:rsidRDefault="001000A0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Potato &amp; Leek Assiette</w:t>
      </w:r>
    </w:p>
    <w:p w14:paraId="468EAB07" w14:textId="3121AEBE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07406A45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Sides</w:t>
      </w:r>
    </w:p>
    <w:p w14:paraId="4D398619" w14:textId="77777777" w:rsidR="001F6A49" w:rsidRP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proofErr w:type="spellStart"/>
      <w:r w:rsidRPr="001F6A49">
        <w:rPr>
          <w:rFonts w:ascii="Times New Roman" w:hAnsi="Times New Roman" w:cs="Times New Roman"/>
          <w:sz w:val="21"/>
          <w:szCs w:val="21"/>
        </w:rPr>
        <w:t>Pomme</w:t>
      </w:r>
      <w:proofErr w:type="spellEnd"/>
      <w:r w:rsidRPr="001F6A49">
        <w:rPr>
          <w:rFonts w:ascii="Times New Roman" w:hAnsi="Times New Roman" w:cs="Times New Roman"/>
          <w:sz w:val="21"/>
          <w:szCs w:val="21"/>
        </w:rPr>
        <w:t xml:space="preserve"> Puree </w:t>
      </w:r>
    </w:p>
    <w:p w14:paraId="32DA58CB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Roasted Parsnips </w:t>
      </w:r>
    </w:p>
    <w:p w14:paraId="7D8D2E85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Saute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New Potatoes </w:t>
      </w:r>
    </w:p>
    <w:p w14:paraId="2C3EAF29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Lyonnaise Potatoes </w:t>
      </w:r>
    </w:p>
    <w:p w14:paraId="7BD281B2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Pea a la France </w:t>
      </w:r>
    </w:p>
    <w:p w14:paraId="55C686A5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Green Beans </w:t>
      </w:r>
    </w:p>
    <w:p w14:paraId="3C2840E2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Mange Tout </w:t>
      </w:r>
    </w:p>
    <w:p w14:paraId="6F4DE8E1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Broccoli </w:t>
      </w:r>
    </w:p>
    <w:p w14:paraId="1AEBE438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Chantenay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Carrots</w:t>
      </w:r>
    </w:p>
    <w:p w14:paraId="669F0225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Green Cabbage Medley</w:t>
      </w:r>
    </w:p>
    <w:p w14:paraId="7D22426B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Braised Savoy Cabbage</w:t>
      </w:r>
    </w:p>
    <w:p w14:paraId="265B022D" w14:textId="77777777" w:rsidR="001F6A49" w:rsidRDefault="001F6A49" w:rsidP="001F6A4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Braised Red Cabbage </w:t>
      </w:r>
    </w:p>
    <w:p w14:paraId="74398CD5" w14:textId="5EDCB11A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538317AC" w14:textId="67300A88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3910F692" w14:textId="5AD01FD8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7D629561" w14:textId="4A09AA5E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6FD9A300" w14:textId="0B4F2273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75E95B88" w14:textId="146974BC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2CAFFB62" w14:textId="764BA315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4EBC5D94" w14:textId="2B5EE7D6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72F0B3E3" w14:textId="1731FFAE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742A858F" w14:textId="1E52A681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4EB52C89" w14:textId="177A6D45" w:rsidR="00F83318" w:rsidRDefault="00F83318" w:rsidP="001F6A49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D946A07" w14:textId="77777777" w:rsidR="00F83318" w:rsidRDefault="00F83318" w:rsidP="00F83318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29ED234" w14:textId="76E9BC17" w:rsidR="00F83318" w:rsidRDefault="001B025F" w:rsidP="002322F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Desserts</w:t>
      </w:r>
    </w:p>
    <w:p w14:paraId="0FF12160" w14:textId="224D493C" w:rsidR="002322FB" w:rsidRDefault="002322FB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£9.50/guest</w:t>
      </w:r>
    </w:p>
    <w:p w14:paraId="76A31F17" w14:textId="7FE1AE85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Black Forest</w:t>
      </w:r>
    </w:p>
    <w:p w14:paraId="7D087BE4" w14:textId="489607EC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Salted Caramel Tart, praline macron, gingerbread</w:t>
      </w:r>
    </w:p>
    <w:p w14:paraId="3EBAD142" w14:textId="1F99D35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Baked Cheesecake, salted caramel, </w:t>
      </w:r>
      <w:proofErr w:type="spellStart"/>
      <w:r>
        <w:rPr>
          <w:rFonts w:ascii="Times New Roman" w:hAnsi="Times New Roman" w:cs="Times New Roman"/>
          <w:sz w:val="21"/>
          <w:szCs w:val="21"/>
        </w:rPr>
        <w:t>dulcey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ice cream</w:t>
      </w:r>
    </w:p>
    <w:p w14:paraId="6B4D6521" w14:textId="01BF596F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‘Eton Mess’</w:t>
      </w:r>
    </w:p>
    <w:p w14:paraId="24D6B7B1" w14:textId="016E1F05" w:rsidR="001B025F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Chocolate Choux Bun</w:t>
      </w:r>
    </w:p>
    <w:p w14:paraId="78A8C460" w14:textId="150E878B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Pavlova</w:t>
      </w:r>
    </w:p>
    <w:p w14:paraId="6972ABD9" w14:textId="07FD8E0C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Chocolate &amp; Hazelnut</w:t>
      </w:r>
    </w:p>
    <w:p w14:paraId="253F0CC5" w14:textId="48B4BB47" w:rsidR="00495A99" w:rsidRDefault="00495A99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Coconut Panna Cotta, roasted pineapple, mango</w:t>
      </w:r>
    </w:p>
    <w:p w14:paraId="461F3B3B" w14:textId="77777777" w:rsidR="00F83318" w:rsidRDefault="00F83318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2C91D31B" w14:textId="4A25FAC5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Fruits:</w:t>
      </w:r>
    </w:p>
    <w:p w14:paraId="110DAF2F" w14:textId="2C370BE0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Apple &amp; Blackberry</w:t>
      </w:r>
    </w:p>
    <w:p w14:paraId="56CF4D24" w14:textId="7A200D84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Cherry &amp; Chocolate</w:t>
      </w:r>
    </w:p>
    <w:p w14:paraId="3AB38880" w14:textId="6A4164E5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Chocolate Orange</w:t>
      </w:r>
    </w:p>
    <w:p w14:paraId="69C8901D" w14:textId="572216F1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Blood Orange (winter only)</w:t>
      </w:r>
    </w:p>
    <w:p w14:paraId="51D6ED4C" w14:textId="2944EDCC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Apricot &amp; Basil</w:t>
      </w:r>
    </w:p>
    <w:p w14:paraId="54638313" w14:textId="00E36F51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Lychee</w:t>
      </w:r>
    </w:p>
    <w:p w14:paraId="3032343E" w14:textId="058BBD36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Lemon</w:t>
      </w:r>
    </w:p>
    <w:p w14:paraId="5CE663FB" w14:textId="4E64DE57" w:rsid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Lime</w:t>
      </w:r>
    </w:p>
    <w:p w14:paraId="0EB27D76" w14:textId="2A206323" w:rsidR="001B025F" w:rsidRP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Baked Apple</w:t>
      </w:r>
    </w:p>
    <w:p w14:paraId="3F698830" w14:textId="77777777" w:rsidR="001B025F" w:rsidRPr="001B025F" w:rsidRDefault="001B025F" w:rsidP="001B025F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sectPr w:rsidR="001B025F" w:rsidRPr="001B025F" w:rsidSect="001B025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556CDE"/>
    <w:multiLevelType w:val="hybridMultilevel"/>
    <w:tmpl w:val="4F861EEE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F"/>
    <w:rsid w:val="001000A0"/>
    <w:rsid w:val="001B025F"/>
    <w:rsid w:val="001F6A49"/>
    <w:rsid w:val="002322FB"/>
    <w:rsid w:val="00495A99"/>
    <w:rsid w:val="005C3BD9"/>
    <w:rsid w:val="00A77841"/>
    <w:rsid w:val="00C77729"/>
    <w:rsid w:val="00DA3F3F"/>
    <w:rsid w:val="00DB381E"/>
    <w:rsid w:val="00DC3375"/>
    <w:rsid w:val="00F77908"/>
    <w:rsid w:val="00F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6F4F"/>
  <w15:chartTrackingRefBased/>
  <w15:docId w15:val="{F5D3F52A-4038-5041-AA53-D5706AF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uelbrook/Library/Group%20Containers/UBF8T346G9.Office/User%20Content.localized/Templates.localized/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Template.dotx</Template>
  <TotalTime>204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Brook</dc:creator>
  <cp:keywords/>
  <dc:description/>
  <cp:lastModifiedBy>Samuel Brook</cp:lastModifiedBy>
  <cp:revision>9</cp:revision>
  <dcterms:created xsi:type="dcterms:W3CDTF">2023-01-11T12:22:00Z</dcterms:created>
  <dcterms:modified xsi:type="dcterms:W3CDTF">2023-05-22T13:52:00Z</dcterms:modified>
</cp:coreProperties>
</file>